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77B38" w14:textId="4E6260BA" w:rsidR="005E0430" w:rsidRDefault="004F098D" w:rsidP="001B692A">
      <w:pPr>
        <w:pStyle w:val="Heading1"/>
      </w:pPr>
      <w:r w:rsidRPr="004F098D">
        <w:t>LIVING DISTINCTIVELY</w:t>
      </w:r>
    </w:p>
    <w:p w14:paraId="568EE4A4" w14:textId="2C032473" w:rsidR="001B692A" w:rsidRPr="005155A0" w:rsidRDefault="004F098D" w:rsidP="001B692A">
      <w:pPr>
        <w:pStyle w:val="ThemeTitle"/>
      </w:pPr>
      <w:r w:rsidRPr="004F098D">
        <w:t>MISSION PRIORITIES</w:t>
      </w:r>
    </w:p>
    <w:p w14:paraId="42E6447D" w14:textId="77777777" w:rsidR="001B692A" w:rsidRPr="001B692A" w:rsidRDefault="001B692A" w:rsidP="00D54E8D">
      <w:pPr>
        <w:pStyle w:val="Heading2"/>
      </w:pPr>
      <w:r w:rsidRPr="001B692A">
        <w:t>PREPARATION</w:t>
      </w:r>
    </w:p>
    <w:p w14:paraId="16DE523E" w14:textId="77777777" w:rsidR="001B692A" w:rsidRDefault="001B692A" w:rsidP="001B692A"/>
    <w:p w14:paraId="1565F739" w14:textId="77777777" w:rsidR="004F098D" w:rsidRDefault="004F098D" w:rsidP="004F098D">
      <w:pPr>
        <w:pStyle w:val="ResourcesList1"/>
      </w:pPr>
      <w:r>
        <w:t>Have some pens and paper and a basket or container to collect the paper</w:t>
      </w:r>
    </w:p>
    <w:p w14:paraId="03C9F36B" w14:textId="77777777" w:rsidR="004F098D" w:rsidRDefault="004F098D" w:rsidP="004F098D">
      <w:pPr>
        <w:pStyle w:val="ResourcesList1"/>
      </w:pPr>
      <w:r>
        <w:t>Bring samples of a salty food, a sour food, a sweet food and a bitter food plus tasting spoons</w:t>
      </w:r>
    </w:p>
    <w:p w14:paraId="5ED35349" w14:textId="77777777" w:rsidR="001B692A" w:rsidRPr="00FA12D3" w:rsidRDefault="001B692A" w:rsidP="001B692A"/>
    <w:p w14:paraId="6C2F012B" w14:textId="7031CB74" w:rsidR="001B692A" w:rsidRDefault="004F098D" w:rsidP="001B692A">
      <w:pPr>
        <w:pStyle w:val="Warningtext"/>
      </w:pPr>
      <w:r w:rsidRPr="004F098D">
        <w:t>Please be aware of allergies.</w:t>
      </w:r>
    </w:p>
    <w:p w14:paraId="624CACCE" w14:textId="77777777" w:rsidR="001B692A" w:rsidRDefault="001B692A" w:rsidP="001B692A">
      <w:pPr>
        <w:pStyle w:val="Warningtext"/>
      </w:pPr>
    </w:p>
    <w:p w14:paraId="328E411D" w14:textId="77777777" w:rsidR="001B692A" w:rsidRDefault="001B692A" w:rsidP="00D54E8D">
      <w:pPr>
        <w:pStyle w:val="Heading2"/>
      </w:pPr>
      <w:r w:rsidRPr="00B31E80">
        <w:t>INTRODUCTION/BACKGROUND</w:t>
      </w:r>
    </w:p>
    <w:p w14:paraId="1664CD0E" w14:textId="77777777" w:rsidR="001B692A" w:rsidRDefault="001B692A" w:rsidP="001B692A"/>
    <w:p w14:paraId="341B4B8F" w14:textId="309E02BC" w:rsidR="001B692A" w:rsidRPr="001B692A" w:rsidRDefault="006F0CB5" w:rsidP="001B692A">
      <w:r w:rsidRPr="006F0CB5">
        <w:t>The Salvation Army has adopted its five Mission Priorities, one of them being ‘Nurture disciples of Jesus Christ’.</w:t>
      </w:r>
    </w:p>
    <w:p w14:paraId="162E6CA4" w14:textId="77777777" w:rsidR="00661521" w:rsidRDefault="00661521" w:rsidP="00661521"/>
    <w:p w14:paraId="0E0A9231" w14:textId="111A068B" w:rsidR="00661521" w:rsidRPr="00B31E80" w:rsidRDefault="006F0CB5" w:rsidP="00661521">
      <w:pPr>
        <w:pStyle w:val="LongQuote"/>
      </w:pPr>
      <w:r w:rsidRPr="006F0CB5">
        <w:t>‘[Discipleship is] about how we live; not just the decisions we make, not just the things we believe, but a state of being.’</w:t>
      </w:r>
    </w:p>
    <w:p w14:paraId="469727A2" w14:textId="306048AE" w:rsidR="00661521" w:rsidRDefault="006F0CB5" w:rsidP="00661521">
      <w:pPr>
        <w:pStyle w:val="AuthorReference"/>
      </w:pPr>
      <w:r w:rsidRPr="006F0CB5">
        <w:rPr>
          <w:i/>
          <w:iCs/>
        </w:rPr>
        <w:t>Being Disciples</w:t>
      </w:r>
      <w:r w:rsidRPr="006F0CB5">
        <w:t xml:space="preserve"> by Rowan Williams</w:t>
      </w:r>
    </w:p>
    <w:p w14:paraId="454DDFAA" w14:textId="4BB61377" w:rsidR="00661521" w:rsidRDefault="006F0CB5" w:rsidP="006F0CB5">
      <w:r w:rsidRPr="006F0CB5">
        <w:t>It is hoped that this session will encourage and affirm those who attend to continue living in a distinctive manner to the world. It naturally follows on from our Commitment Sunday thoughts of ‘Stand up, speak out’.</w:t>
      </w:r>
    </w:p>
    <w:p w14:paraId="0BF79B90" w14:textId="77777777" w:rsidR="006F0CB5" w:rsidRDefault="006F0CB5" w:rsidP="006F0CB5"/>
    <w:p w14:paraId="653FD235" w14:textId="77777777" w:rsidR="006F0CB5" w:rsidRDefault="006F0CB5" w:rsidP="006F0CB5"/>
    <w:p w14:paraId="578A5C11" w14:textId="77777777" w:rsidR="0060299F" w:rsidRDefault="0060299F" w:rsidP="00D54E8D">
      <w:pPr>
        <w:pStyle w:val="Heading2"/>
      </w:pPr>
      <w:r>
        <w:t>ACTIVITIES</w:t>
      </w:r>
    </w:p>
    <w:p w14:paraId="71FAD3CF" w14:textId="77777777" w:rsidR="0060299F" w:rsidRDefault="0060299F" w:rsidP="0060299F"/>
    <w:p w14:paraId="3E9CB206" w14:textId="1AD4522D" w:rsidR="0060299F" w:rsidRPr="0060299F" w:rsidRDefault="006F0CB5" w:rsidP="0060299F">
      <w:pPr>
        <w:pStyle w:val="Heading3"/>
      </w:pPr>
      <w:r w:rsidRPr="006F0CB5">
        <w:t>SHARE</w:t>
      </w:r>
    </w:p>
    <w:p w14:paraId="7C1037BC" w14:textId="6DDB04E7" w:rsidR="006F0CB5" w:rsidRDefault="006F0CB5" w:rsidP="006F0CB5">
      <w:r>
        <w:t xml:space="preserve">We all have a wealth of experience! Ask members to write down on a piece of paper a job they once had – maybe something less well known by the group, like a Saturday job – or a job they would like to have had. </w:t>
      </w:r>
    </w:p>
    <w:p w14:paraId="153727A7" w14:textId="77777777" w:rsidR="006F0CB5" w:rsidRDefault="006F0CB5" w:rsidP="006F0CB5"/>
    <w:p w14:paraId="1C66538B" w14:textId="2F66DF44" w:rsidR="0060299F" w:rsidRDefault="006F0CB5" w:rsidP="006F0CB5">
      <w:r>
        <w:t xml:space="preserve">Ask </w:t>
      </w:r>
      <w:r w:rsidR="00894928">
        <w:t>members</w:t>
      </w:r>
      <w:r>
        <w:t xml:space="preserve"> to fold the piece of paper, place it in the basket/container. Draw out the piece one by one and then take turns to guess whose job it once was. Hopefully there will be some funny stories that accompany this sharing space.</w:t>
      </w:r>
    </w:p>
    <w:p w14:paraId="34EDE103" w14:textId="77777777" w:rsidR="001201D0" w:rsidRDefault="001201D0" w:rsidP="001201D0">
      <w:pPr>
        <w:pStyle w:val="Heading3"/>
      </w:pPr>
    </w:p>
    <w:p w14:paraId="079CE096" w14:textId="5A20BC8A" w:rsidR="001201D0" w:rsidRPr="00D97E78" w:rsidRDefault="001201D0" w:rsidP="001201D0">
      <w:pPr>
        <w:pStyle w:val="Heading3"/>
      </w:pPr>
      <w:r w:rsidRPr="006F0CB5">
        <w:t>TASTE</w:t>
      </w:r>
    </w:p>
    <w:p w14:paraId="28608055" w14:textId="77777777" w:rsidR="001201D0" w:rsidRDefault="001201D0" w:rsidP="001201D0">
      <w:r>
        <w:t xml:space="preserve">Ask a few volunteers who do not have food allergies to taste some of the food. Ask them to do this with their eyes closed, using a tasting spoon, so they can’t feel the texture. These items could include small pretzels (salty), a sour fruit sweet (sour), a piece of strawberry (sweet) and piece of dark chocolate (bitter). Ask the </w:t>
      </w:r>
      <w:r>
        <w:lastRenderedPageBreak/>
        <w:t>volunteers to describe what they are tasting. Can they identify the salty, sour, sweet and bitter flavours?</w:t>
      </w:r>
    </w:p>
    <w:p w14:paraId="71B1C95A" w14:textId="77777777" w:rsidR="001201D0" w:rsidRDefault="001201D0" w:rsidP="001201D0"/>
    <w:p w14:paraId="19280C4E" w14:textId="77777777" w:rsidR="001201D0" w:rsidRDefault="001201D0" w:rsidP="001201D0">
      <w:pPr>
        <w:pStyle w:val="Heading4"/>
      </w:pPr>
      <w:r>
        <w:t>Thought</w:t>
      </w:r>
    </w:p>
    <w:p w14:paraId="306CD47E" w14:textId="77777777" w:rsidR="001201D0" w:rsidRPr="00F024DA" w:rsidRDefault="001201D0" w:rsidP="001201D0">
      <w:r>
        <w:t>Each food has a particular taste, a distinctiveness that was (hopefully) easily identified as soon as our volunteers encountered it. As we live our lives as disciples of Jesus, are we as easily identified and distinguished by the people who meet us?</w:t>
      </w:r>
    </w:p>
    <w:p w14:paraId="1F40E8E9" w14:textId="77777777" w:rsidR="001201D0" w:rsidRDefault="001201D0" w:rsidP="0060299F"/>
    <w:p w14:paraId="36BA649A" w14:textId="621D0FB0" w:rsidR="00FB17B7" w:rsidRDefault="006F0CB5" w:rsidP="00FB17B7">
      <w:pPr>
        <w:pStyle w:val="Heading3"/>
      </w:pPr>
      <w:r w:rsidRPr="006F0CB5">
        <w:t>QUIZ</w:t>
      </w:r>
    </w:p>
    <w:p w14:paraId="7A25BBBA" w14:textId="50D30310" w:rsidR="006F0CB5" w:rsidRPr="006F0CB5" w:rsidRDefault="006F0CB5" w:rsidP="006F0CB5">
      <w:pPr>
        <w:pStyle w:val="Resource"/>
        <w:rPr>
          <w:i w:val="0"/>
          <w:iCs w:val="0"/>
        </w:rPr>
      </w:pPr>
      <w:r w:rsidRPr="006F0CB5">
        <w:rPr>
          <w:i w:val="0"/>
          <w:iCs w:val="0"/>
        </w:rPr>
        <w:t xml:space="preserve">Can members guess the celebrities’ previous jobs? </w:t>
      </w:r>
    </w:p>
    <w:p w14:paraId="149FC376" w14:textId="77777777" w:rsidR="006F0CB5" w:rsidRPr="006F0CB5" w:rsidRDefault="006F0CB5" w:rsidP="006F0CB5">
      <w:pPr>
        <w:pStyle w:val="Resource"/>
        <w:rPr>
          <w:i w:val="0"/>
          <w:iCs w:val="0"/>
        </w:rPr>
      </w:pPr>
    </w:p>
    <w:p w14:paraId="0360AC17" w14:textId="77777777" w:rsidR="001201D0" w:rsidRPr="001201D0" w:rsidRDefault="006F0CB5" w:rsidP="001201D0">
      <w:pPr>
        <w:pStyle w:val="QuizNumberedList"/>
        <w:rPr>
          <w:b/>
          <w:bCs/>
        </w:rPr>
      </w:pPr>
      <w:r w:rsidRPr="002C397E">
        <w:t xml:space="preserve">Which sunny actor, who also portrayed a penguin, was a hairdresser for corpses? </w:t>
      </w:r>
    </w:p>
    <w:p w14:paraId="55DBBA5E" w14:textId="09EA7A40" w:rsidR="002C397E" w:rsidRPr="002C397E" w:rsidRDefault="002C397E" w:rsidP="001201D0">
      <w:pPr>
        <w:pStyle w:val="QuizNumberedList"/>
        <w:numPr>
          <w:ilvl w:val="0"/>
          <w:numId w:val="0"/>
        </w:numPr>
        <w:ind w:left="720"/>
        <w:jc w:val="right"/>
        <w:rPr>
          <w:b/>
          <w:bCs/>
        </w:rPr>
      </w:pPr>
      <w:r w:rsidRPr="002C397E">
        <w:rPr>
          <w:b/>
          <w:bCs/>
          <w:i/>
          <w:iCs/>
        </w:rPr>
        <w:t>(</w:t>
      </w:r>
      <w:r w:rsidR="006F0CB5" w:rsidRPr="002C397E">
        <w:rPr>
          <w:b/>
          <w:bCs/>
          <w:i/>
          <w:iCs/>
        </w:rPr>
        <w:t>Danny DeVito</w:t>
      </w:r>
      <w:r w:rsidRPr="002C397E">
        <w:rPr>
          <w:b/>
          <w:bCs/>
          <w:i/>
          <w:iCs/>
        </w:rPr>
        <w:t>)</w:t>
      </w:r>
    </w:p>
    <w:p w14:paraId="0DAA07BE" w14:textId="77777777" w:rsidR="002C397E" w:rsidRPr="002C397E" w:rsidRDefault="002C397E" w:rsidP="002C397E">
      <w:pPr>
        <w:pStyle w:val="QuizNumberedList"/>
        <w:numPr>
          <w:ilvl w:val="0"/>
          <w:numId w:val="0"/>
        </w:numPr>
        <w:ind w:left="720"/>
      </w:pPr>
    </w:p>
    <w:p w14:paraId="7279C998" w14:textId="77777777" w:rsidR="001201D0" w:rsidRDefault="006F0CB5" w:rsidP="002C397E">
      <w:pPr>
        <w:pStyle w:val="QuizNumberedList"/>
      </w:pPr>
      <w:r w:rsidRPr="002C397E">
        <w:t xml:space="preserve">Which whip-wielding actor was a carpenter? </w:t>
      </w:r>
    </w:p>
    <w:p w14:paraId="1B279ED9" w14:textId="12376712" w:rsidR="006F0CB5" w:rsidRDefault="002C397E" w:rsidP="001201D0">
      <w:pPr>
        <w:pStyle w:val="QuizNumberedList"/>
        <w:numPr>
          <w:ilvl w:val="0"/>
          <w:numId w:val="0"/>
        </w:numPr>
        <w:ind w:left="720"/>
        <w:jc w:val="right"/>
      </w:pPr>
      <w:r w:rsidRPr="002C397E">
        <w:rPr>
          <w:b/>
          <w:bCs/>
          <w:i/>
          <w:iCs/>
        </w:rPr>
        <w:t>(</w:t>
      </w:r>
      <w:r w:rsidR="006F0CB5" w:rsidRPr="002C397E">
        <w:rPr>
          <w:b/>
          <w:bCs/>
          <w:i/>
          <w:iCs/>
        </w:rPr>
        <w:t>Harrison Ford</w:t>
      </w:r>
      <w:r w:rsidRPr="002C397E">
        <w:rPr>
          <w:b/>
          <w:bCs/>
          <w:i/>
          <w:iCs/>
        </w:rPr>
        <w:t>)</w:t>
      </w:r>
    </w:p>
    <w:p w14:paraId="0F8CA395" w14:textId="77777777" w:rsidR="002C397E" w:rsidRPr="002C397E" w:rsidRDefault="002C397E" w:rsidP="002C397E">
      <w:pPr>
        <w:pStyle w:val="ListParagraph"/>
        <w:numPr>
          <w:ilvl w:val="0"/>
          <w:numId w:val="0"/>
        </w:numPr>
        <w:ind w:left="720"/>
      </w:pPr>
    </w:p>
    <w:p w14:paraId="055B3EBA" w14:textId="77777777" w:rsidR="001201D0" w:rsidRDefault="006F0CB5" w:rsidP="002C397E">
      <w:pPr>
        <w:pStyle w:val="QuizNumberedList"/>
      </w:pPr>
      <w:r w:rsidRPr="002C397E">
        <w:t xml:space="preserve">Which queenly actor was a promoter for an amusement park in Southend-on-Sea? </w:t>
      </w:r>
    </w:p>
    <w:p w14:paraId="5A05A6D9" w14:textId="76C52CF9" w:rsidR="006F0CB5" w:rsidRDefault="002C397E" w:rsidP="001201D0">
      <w:pPr>
        <w:pStyle w:val="QuizNumberedList"/>
        <w:numPr>
          <w:ilvl w:val="0"/>
          <w:numId w:val="0"/>
        </w:numPr>
        <w:ind w:left="720"/>
        <w:jc w:val="right"/>
      </w:pPr>
      <w:r w:rsidRPr="002C397E">
        <w:rPr>
          <w:b/>
          <w:bCs/>
          <w:i/>
          <w:iCs/>
        </w:rPr>
        <w:t>(</w:t>
      </w:r>
      <w:r w:rsidR="006F0CB5" w:rsidRPr="002C397E">
        <w:rPr>
          <w:b/>
          <w:bCs/>
          <w:i/>
          <w:iCs/>
        </w:rPr>
        <w:t>Helen Mirren</w:t>
      </w:r>
      <w:r w:rsidRPr="002C397E">
        <w:rPr>
          <w:b/>
          <w:bCs/>
          <w:i/>
          <w:iCs/>
        </w:rPr>
        <w:t>)</w:t>
      </w:r>
    </w:p>
    <w:p w14:paraId="636834AD" w14:textId="77777777" w:rsidR="002C397E" w:rsidRPr="002C397E" w:rsidRDefault="002C397E" w:rsidP="002C397E">
      <w:pPr>
        <w:pStyle w:val="ListParagraph"/>
        <w:numPr>
          <w:ilvl w:val="0"/>
          <w:numId w:val="0"/>
        </w:numPr>
        <w:ind w:left="720"/>
      </w:pPr>
    </w:p>
    <w:p w14:paraId="466A8209" w14:textId="77777777" w:rsidR="001201D0" w:rsidRPr="001201D0" w:rsidRDefault="006F0CB5" w:rsidP="002C397E">
      <w:pPr>
        <w:pStyle w:val="QuizNumberedList"/>
        <w:rPr>
          <w:b/>
          <w:bCs/>
          <w:i/>
          <w:iCs/>
        </w:rPr>
      </w:pPr>
      <w:r w:rsidRPr="002C397E">
        <w:t xml:space="preserve">Which actor and talk show host used to be a supermarket assistant? </w:t>
      </w:r>
    </w:p>
    <w:p w14:paraId="25DEBFA1" w14:textId="6B76C4D8" w:rsidR="006F0CB5" w:rsidRPr="002C397E" w:rsidRDefault="002C397E" w:rsidP="001201D0">
      <w:pPr>
        <w:pStyle w:val="QuizNumberedList"/>
        <w:numPr>
          <w:ilvl w:val="0"/>
          <w:numId w:val="0"/>
        </w:numPr>
        <w:ind w:left="720"/>
        <w:jc w:val="right"/>
        <w:rPr>
          <w:b/>
          <w:bCs/>
          <w:i/>
          <w:iCs/>
        </w:rPr>
      </w:pPr>
      <w:r w:rsidRPr="002C397E">
        <w:rPr>
          <w:b/>
          <w:bCs/>
          <w:i/>
          <w:iCs/>
        </w:rPr>
        <w:t>(</w:t>
      </w:r>
      <w:r w:rsidR="006F0CB5" w:rsidRPr="002C397E">
        <w:rPr>
          <w:b/>
          <w:bCs/>
          <w:i/>
          <w:iCs/>
        </w:rPr>
        <w:t>Oprah Winfrey</w:t>
      </w:r>
      <w:r w:rsidRPr="002C397E">
        <w:rPr>
          <w:b/>
          <w:bCs/>
          <w:i/>
          <w:iCs/>
        </w:rPr>
        <w:t>)</w:t>
      </w:r>
    </w:p>
    <w:p w14:paraId="4770A9D1" w14:textId="77777777" w:rsidR="002C397E" w:rsidRPr="002C397E" w:rsidRDefault="002C397E" w:rsidP="002C397E">
      <w:pPr>
        <w:pStyle w:val="ListParagraph"/>
        <w:numPr>
          <w:ilvl w:val="0"/>
          <w:numId w:val="0"/>
        </w:numPr>
        <w:ind w:left="720"/>
      </w:pPr>
    </w:p>
    <w:p w14:paraId="66FD7CB0" w14:textId="77777777" w:rsidR="001201D0" w:rsidRPr="001201D0" w:rsidRDefault="006F0CB5" w:rsidP="002C397E">
      <w:pPr>
        <w:pStyle w:val="QuizNumberedList"/>
        <w:rPr>
          <w:i/>
          <w:iCs/>
        </w:rPr>
      </w:pPr>
      <w:r w:rsidRPr="002C397E">
        <w:t xml:space="preserve">Which pirate actor was a telemarketer who made only one sale – and then persuaded the customer to cancel the order before quitting? </w:t>
      </w:r>
    </w:p>
    <w:p w14:paraId="12620EA0" w14:textId="6993D273" w:rsidR="002C397E" w:rsidRPr="002C397E" w:rsidRDefault="002C397E" w:rsidP="001201D0">
      <w:pPr>
        <w:pStyle w:val="QuizNumberedList"/>
        <w:numPr>
          <w:ilvl w:val="0"/>
          <w:numId w:val="0"/>
        </w:numPr>
        <w:ind w:left="720"/>
        <w:jc w:val="right"/>
        <w:rPr>
          <w:i/>
          <w:iCs/>
        </w:rPr>
      </w:pPr>
      <w:r w:rsidRPr="002C397E">
        <w:rPr>
          <w:b/>
          <w:bCs/>
          <w:i/>
          <w:iCs/>
        </w:rPr>
        <w:t>(</w:t>
      </w:r>
      <w:r w:rsidR="006F0CB5" w:rsidRPr="002C397E">
        <w:rPr>
          <w:b/>
          <w:bCs/>
          <w:i/>
          <w:iCs/>
        </w:rPr>
        <w:t>Johnny Depp</w:t>
      </w:r>
      <w:r w:rsidRPr="002C397E">
        <w:rPr>
          <w:b/>
          <w:bCs/>
          <w:i/>
          <w:iCs/>
        </w:rPr>
        <w:t>)</w:t>
      </w:r>
      <w:r w:rsidR="006F0CB5" w:rsidRPr="002C397E">
        <w:rPr>
          <w:b/>
          <w:bCs/>
          <w:i/>
          <w:iCs/>
        </w:rPr>
        <w:t xml:space="preserve"> </w:t>
      </w:r>
    </w:p>
    <w:p w14:paraId="56D7D37C" w14:textId="77777777" w:rsidR="002C397E" w:rsidRDefault="002C397E" w:rsidP="002C397E">
      <w:pPr>
        <w:pStyle w:val="ListParagraph"/>
        <w:numPr>
          <w:ilvl w:val="0"/>
          <w:numId w:val="0"/>
        </w:numPr>
        <w:ind w:left="720"/>
      </w:pPr>
    </w:p>
    <w:p w14:paraId="56A982C4" w14:textId="77777777" w:rsidR="001201D0" w:rsidRPr="001201D0" w:rsidRDefault="006F0CB5" w:rsidP="002C397E">
      <w:pPr>
        <w:pStyle w:val="QuizNumberedList"/>
        <w:rPr>
          <w:b/>
          <w:bCs/>
          <w:i/>
          <w:iCs/>
        </w:rPr>
      </w:pPr>
      <w:r w:rsidRPr="002C397E">
        <w:t xml:space="preserve">Which actor, who portrayed a nun, was a morgue beautician? </w:t>
      </w:r>
    </w:p>
    <w:p w14:paraId="230FC243" w14:textId="411B7D7A" w:rsidR="006F0CB5" w:rsidRPr="002C397E" w:rsidRDefault="002C397E" w:rsidP="001201D0">
      <w:pPr>
        <w:pStyle w:val="QuizNumberedList"/>
        <w:numPr>
          <w:ilvl w:val="0"/>
          <w:numId w:val="0"/>
        </w:numPr>
        <w:ind w:left="720"/>
        <w:jc w:val="right"/>
        <w:rPr>
          <w:b/>
          <w:bCs/>
          <w:i/>
          <w:iCs/>
        </w:rPr>
      </w:pPr>
      <w:r w:rsidRPr="002C397E">
        <w:rPr>
          <w:b/>
          <w:bCs/>
          <w:i/>
          <w:iCs/>
        </w:rPr>
        <w:t>(</w:t>
      </w:r>
      <w:r w:rsidR="006F0CB5" w:rsidRPr="002C397E">
        <w:rPr>
          <w:b/>
          <w:bCs/>
          <w:i/>
          <w:iCs/>
        </w:rPr>
        <w:t>Whoopi Goldberg</w:t>
      </w:r>
      <w:r w:rsidRPr="002C397E">
        <w:rPr>
          <w:b/>
          <w:bCs/>
          <w:i/>
          <w:iCs/>
        </w:rPr>
        <w:t>)</w:t>
      </w:r>
    </w:p>
    <w:p w14:paraId="14DB839D" w14:textId="77777777" w:rsidR="002C397E" w:rsidRPr="002C397E" w:rsidRDefault="002C397E" w:rsidP="002C397E">
      <w:pPr>
        <w:pStyle w:val="ListParagraph"/>
        <w:numPr>
          <w:ilvl w:val="0"/>
          <w:numId w:val="0"/>
        </w:numPr>
        <w:ind w:left="720"/>
      </w:pPr>
    </w:p>
    <w:p w14:paraId="0225F6FF" w14:textId="77777777" w:rsidR="001201D0" w:rsidRPr="001201D0" w:rsidRDefault="006F0CB5" w:rsidP="002C397E">
      <w:pPr>
        <w:pStyle w:val="QuizNumberedList"/>
        <w:rPr>
          <w:b/>
          <w:bCs/>
          <w:i/>
          <w:iCs/>
        </w:rPr>
      </w:pPr>
      <w:r w:rsidRPr="002C397E">
        <w:t xml:space="preserve">Which former Bond actor was a fire eater under the big top? </w:t>
      </w:r>
    </w:p>
    <w:p w14:paraId="2E9C3E69" w14:textId="6AC42756" w:rsidR="006F0CB5" w:rsidRPr="002C397E" w:rsidRDefault="002C397E" w:rsidP="001201D0">
      <w:pPr>
        <w:pStyle w:val="QuizNumberedList"/>
        <w:numPr>
          <w:ilvl w:val="0"/>
          <w:numId w:val="0"/>
        </w:numPr>
        <w:ind w:left="720"/>
        <w:jc w:val="right"/>
        <w:rPr>
          <w:b/>
          <w:bCs/>
          <w:i/>
          <w:iCs/>
        </w:rPr>
      </w:pPr>
      <w:r w:rsidRPr="002C397E">
        <w:rPr>
          <w:b/>
          <w:bCs/>
          <w:i/>
          <w:iCs/>
        </w:rPr>
        <w:t>(</w:t>
      </w:r>
      <w:r w:rsidR="006F0CB5" w:rsidRPr="002C397E">
        <w:rPr>
          <w:b/>
          <w:bCs/>
          <w:i/>
          <w:iCs/>
        </w:rPr>
        <w:t>Pierce Brosnan</w:t>
      </w:r>
      <w:r w:rsidRPr="002C397E">
        <w:rPr>
          <w:b/>
          <w:bCs/>
          <w:i/>
          <w:iCs/>
        </w:rPr>
        <w:t>)</w:t>
      </w:r>
    </w:p>
    <w:p w14:paraId="588AFD9C" w14:textId="77777777" w:rsidR="002C397E" w:rsidRPr="002C397E" w:rsidRDefault="002C397E" w:rsidP="002C397E">
      <w:pPr>
        <w:pStyle w:val="ListParagraph"/>
        <w:numPr>
          <w:ilvl w:val="0"/>
          <w:numId w:val="0"/>
        </w:numPr>
        <w:ind w:left="720"/>
      </w:pPr>
    </w:p>
    <w:p w14:paraId="721EF9E1" w14:textId="77777777" w:rsidR="001201D0" w:rsidRDefault="006F0CB5" w:rsidP="002C397E">
      <w:pPr>
        <w:pStyle w:val="QuizNumberedList"/>
      </w:pPr>
      <w:r w:rsidRPr="002C397E">
        <w:t xml:space="preserve">Which former US president used to scoop ice cream? </w:t>
      </w:r>
    </w:p>
    <w:p w14:paraId="3B131338" w14:textId="2C5C75C6" w:rsidR="006F0CB5" w:rsidRDefault="002C397E" w:rsidP="001201D0">
      <w:pPr>
        <w:pStyle w:val="QuizNumberedList"/>
        <w:numPr>
          <w:ilvl w:val="0"/>
          <w:numId w:val="0"/>
        </w:numPr>
        <w:ind w:left="720"/>
        <w:jc w:val="right"/>
      </w:pPr>
      <w:r w:rsidRPr="001201D0">
        <w:rPr>
          <w:b/>
          <w:bCs/>
          <w:i/>
          <w:iCs/>
        </w:rPr>
        <w:t>(</w:t>
      </w:r>
      <w:r w:rsidR="006F0CB5" w:rsidRPr="001201D0">
        <w:rPr>
          <w:b/>
          <w:bCs/>
          <w:i/>
          <w:iCs/>
        </w:rPr>
        <w:t>Barack Obama</w:t>
      </w:r>
      <w:r w:rsidRPr="001201D0">
        <w:rPr>
          <w:b/>
          <w:bCs/>
          <w:i/>
          <w:iCs/>
        </w:rPr>
        <w:t>)</w:t>
      </w:r>
    </w:p>
    <w:p w14:paraId="4824356C" w14:textId="77777777" w:rsidR="002C397E" w:rsidRPr="002C397E" w:rsidRDefault="002C397E" w:rsidP="002C397E">
      <w:pPr>
        <w:pStyle w:val="ListParagraph"/>
        <w:numPr>
          <w:ilvl w:val="0"/>
          <w:numId w:val="0"/>
        </w:numPr>
        <w:ind w:left="720"/>
      </w:pPr>
    </w:p>
    <w:p w14:paraId="18760DB3" w14:textId="77777777" w:rsidR="001201D0" w:rsidRDefault="006F0CB5" w:rsidP="002C397E">
      <w:pPr>
        <w:pStyle w:val="QuizNumberedList"/>
      </w:pPr>
      <w:r w:rsidRPr="002C397E">
        <w:t xml:space="preserve">Which Titanic actor used to make sandwiches in a deli? </w:t>
      </w:r>
    </w:p>
    <w:p w14:paraId="65D51359" w14:textId="5E19A259" w:rsidR="006F0CB5" w:rsidRDefault="002C397E" w:rsidP="001201D0">
      <w:pPr>
        <w:pStyle w:val="QuizNumberedList"/>
        <w:numPr>
          <w:ilvl w:val="0"/>
          <w:numId w:val="0"/>
        </w:numPr>
        <w:ind w:left="720"/>
        <w:jc w:val="right"/>
      </w:pPr>
      <w:r w:rsidRPr="001201D0">
        <w:rPr>
          <w:b/>
          <w:bCs/>
          <w:i/>
          <w:iCs/>
        </w:rPr>
        <w:t>(</w:t>
      </w:r>
      <w:r w:rsidR="006F0CB5" w:rsidRPr="001201D0">
        <w:rPr>
          <w:b/>
          <w:bCs/>
          <w:i/>
          <w:iCs/>
        </w:rPr>
        <w:t>Kate Winslet</w:t>
      </w:r>
      <w:r w:rsidRPr="001201D0">
        <w:rPr>
          <w:b/>
          <w:bCs/>
          <w:i/>
          <w:iCs/>
        </w:rPr>
        <w:t>)</w:t>
      </w:r>
    </w:p>
    <w:p w14:paraId="3456D3C1" w14:textId="77777777" w:rsidR="002C397E" w:rsidRPr="002C397E" w:rsidRDefault="002C397E" w:rsidP="002C397E">
      <w:pPr>
        <w:pStyle w:val="ListParagraph"/>
        <w:numPr>
          <w:ilvl w:val="0"/>
          <w:numId w:val="0"/>
        </w:numPr>
        <w:ind w:left="720"/>
      </w:pPr>
    </w:p>
    <w:p w14:paraId="2CDB7D01" w14:textId="77777777" w:rsidR="001201D0" w:rsidRDefault="006F0CB5" w:rsidP="002C397E">
      <w:pPr>
        <w:pStyle w:val="QuizNumberedList"/>
      </w:pPr>
      <w:r w:rsidRPr="002C397E">
        <w:t xml:space="preserve">Which wrestler and actor used to be a dish washer? </w:t>
      </w:r>
    </w:p>
    <w:p w14:paraId="2FEC1E4A" w14:textId="4C866ABF" w:rsidR="000150D6" w:rsidRPr="00F024DA" w:rsidRDefault="002C397E" w:rsidP="001201D0">
      <w:pPr>
        <w:pStyle w:val="QuizNumberedList"/>
        <w:numPr>
          <w:ilvl w:val="0"/>
          <w:numId w:val="0"/>
        </w:numPr>
        <w:ind w:left="720"/>
        <w:jc w:val="right"/>
      </w:pPr>
      <w:r w:rsidRPr="001201D0">
        <w:rPr>
          <w:b/>
          <w:bCs/>
          <w:i/>
          <w:iCs/>
        </w:rPr>
        <w:t>(</w:t>
      </w:r>
      <w:r w:rsidR="006F0CB5" w:rsidRPr="001201D0">
        <w:rPr>
          <w:b/>
          <w:bCs/>
          <w:i/>
          <w:iCs/>
        </w:rPr>
        <w:t>Dwayne Johnson</w:t>
      </w:r>
      <w:r w:rsidRPr="001201D0">
        <w:rPr>
          <w:b/>
          <w:bCs/>
          <w:i/>
          <w:iCs/>
        </w:rPr>
        <w:t>)</w:t>
      </w:r>
    </w:p>
    <w:p w14:paraId="1052D6F3" w14:textId="77777777" w:rsidR="000150D6" w:rsidRPr="00D54E8D" w:rsidRDefault="000150D6" w:rsidP="00D54E8D">
      <w:pPr>
        <w:pStyle w:val="Heading2"/>
      </w:pPr>
      <w:r w:rsidRPr="00D54E8D">
        <w:lastRenderedPageBreak/>
        <w:t>BIBLE READING/THOUGHT</w:t>
      </w:r>
    </w:p>
    <w:p w14:paraId="550CE87D" w14:textId="77777777" w:rsidR="000150D6" w:rsidRDefault="000150D6" w:rsidP="000150D6"/>
    <w:p w14:paraId="6B3FF6CC" w14:textId="6E57D7ED" w:rsidR="000150D6" w:rsidRPr="00187E15" w:rsidRDefault="000150D6" w:rsidP="000150D6">
      <w:pPr>
        <w:pStyle w:val="Bibleheading"/>
      </w:pPr>
      <w:r w:rsidRPr="00187E15">
        <w:sym w:font="Wingdings" w:char="F026"/>
      </w:r>
      <w:r w:rsidRPr="00187E15">
        <w:t xml:space="preserve"> </w:t>
      </w:r>
      <w:r w:rsidR="006F0CB5">
        <w:t>DANIEL</w:t>
      </w:r>
    </w:p>
    <w:p w14:paraId="6EF23BD3" w14:textId="3DD33FA2" w:rsidR="006F0CB5" w:rsidRDefault="006F0CB5" w:rsidP="006F0CB5">
      <w:r>
        <w:t>Daniel (chapter 1) stood up and stood out, and because of that, everyone from kings to co-workers turned to God. Daniel impacted all he worked with because he lived with a distinctive ‘flavour’ from that of the world around him. How did he do this?</w:t>
      </w:r>
    </w:p>
    <w:p w14:paraId="5DEE08D5" w14:textId="77777777" w:rsidR="006F0CB5" w:rsidRDefault="006F0CB5" w:rsidP="006F0CB5"/>
    <w:p w14:paraId="0FD5C4E6" w14:textId="77777777" w:rsidR="006F0CB5" w:rsidRDefault="006F0CB5" w:rsidP="006F0CB5">
      <w:pPr>
        <w:pStyle w:val="Heading4"/>
      </w:pPr>
      <w:r>
        <w:t xml:space="preserve">He made a plan. </w:t>
      </w:r>
    </w:p>
    <w:p w14:paraId="16EF6627" w14:textId="77777777" w:rsidR="006F0CB5" w:rsidRDefault="006F0CB5" w:rsidP="006F0CB5">
      <w:r>
        <w:t>Even in terms of food (v8), Daniel had a creative solution after he had decided what were his negotiables and non-negotiables. He kept healthy boundaries and put habits around them. Daniel’s habit was to pause and pray three times during the day (Daniel 6:10–28).</w:t>
      </w:r>
    </w:p>
    <w:p w14:paraId="792E9B4A" w14:textId="77777777" w:rsidR="006F0CB5" w:rsidRDefault="006F0CB5" w:rsidP="006F0CB5"/>
    <w:p w14:paraId="0C085DC6" w14:textId="77777777" w:rsidR="006F0CB5" w:rsidRDefault="006F0CB5" w:rsidP="006F0CB5">
      <w:pPr>
        <w:pStyle w:val="Heading4"/>
      </w:pPr>
      <w:r>
        <w:t xml:space="preserve">Daniel trusted in God’s ways.  </w:t>
      </w:r>
    </w:p>
    <w:p w14:paraId="38021A05" w14:textId="77777777" w:rsidR="006F0CB5" w:rsidRDefault="006F0CB5" w:rsidP="006F0CB5">
      <w:r>
        <w:t>Daniel knew God’s truth and so he was not impressed by what he saw around him. Instead he held an eternal perspective, and he chose to trust God for what he could not see rather than what he could.</w:t>
      </w:r>
    </w:p>
    <w:p w14:paraId="43AD0849" w14:textId="77777777" w:rsidR="006F0CB5" w:rsidRDefault="006F0CB5" w:rsidP="006F0CB5"/>
    <w:p w14:paraId="6023A385" w14:textId="77777777" w:rsidR="006F0CB5" w:rsidRDefault="006F0CB5" w:rsidP="006F0CB5">
      <w:pPr>
        <w:pStyle w:val="Heading4"/>
      </w:pPr>
      <w:r>
        <w:t xml:space="preserve">He knew his identity. </w:t>
      </w:r>
    </w:p>
    <w:p w14:paraId="52451EB3" w14:textId="77777777" w:rsidR="006F0CB5" w:rsidRDefault="006F0CB5" w:rsidP="006F0CB5">
      <w:r>
        <w:t>Everything of Daniel’s own culture had changed because he had been taken into exile in Babylon – including his own name (1:7). But he still knew his identity. Daniel knew that he was loved by God, and he was secure in this. Perhaps we know we too are loved, but are we secure in that? Daniel, more or less, says, ‘Call me what you like, but I know who I am – I am the Lord’s!’</w:t>
      </w:r>
    </w:p>
    <w:p w14:paraId="40B79CC2" w14:textId="77777777" w:rsidR="006F0CB5" w:rsidRDefault="006F0CB5" w:rsidP="006F0CB5"/>
    <w:p w14:paraId="5F058F3F" w14:textId="77777777" w:rsidR="006F0CB5" w:rsidRDefault="006F0CB5" w:rsidP="006F0CB5">
      <w:r>
        <w:t xml:space="preserve">So what does this mean for us? </w:t>
      </w:r>
    </w:p>
    <w:p w14:paraId="73555CBE" w14:textId="77777777" w:rsidR="006F0CB5" w:rsidRDefault="006F0CB5" w:rsidP="006F0CB5">
      <w:r>
        <w:t>What is our plan? How do we trust in God? Do we know who we are in Christ?</w:t>
      </w:r>
    </w:p>
    <w:p w14:paraId="2CD3E4B4" w14:textId="77777777" w:rsidR="006F0CB5" w:rsidRDefault="006F0CB5" w:rsidP="006F0CB5"/>
    <w:p w14:paraId="57F994A5" w14:textId="77777777" w:rsidR="006F0CB5" w:rsidRDefault="006F0CB5" w:rsidP="006F0CB5">
      <w:r>
        <w:t>A couple of things to think about:</w:t>
      </w:r>
    </w:p>
    <w:p w14:paraId="57CAB306" w14:textId="77777777" w:rsidR="006F0CB5" w:rsidRDefault="006F0CB5" w:rsidP="006F0CB5"/>
    <w:p w14:paraId="1CC8742E" w14:textId="380A23F9" w:rsidR="006F0CB5" w:rsidRDefault="006F0CB5" w:rsidP="006F0CB5">
      <w:pPr>
        <w:pStyle w:val="ListParagraph"/>
      </w:pPr>
      <w:r>
        <w:t>Is there some way in which we can ring-fence our time to pray?</w:t>
      </w:r>
    </w:p>
    <w:p w14:paraId="511DD450" w14:textId="051B0C26" w:rsidR="006F0CB5" w:rsidRDefault="006F0CB5" w:rsidP="006F0CB5">
      <w:pPr>
        <w:pStyle w:val="ListParagraph"/>
      </w:pPr>
      <w:r>
        <w:t>Can we recognise that we are not defined by our job titles – not existing ones nor ones previous; instead we are his! It is not about what we do or don’t do – we are still God’s (1 John 4:4).</w:t>
      </w:r>
    </w:p>
    <w:p w14:paraId="0066E578" w14:textId="77777777" w:rsidR="006F0CB5" w:rsidRDefault="006F0CB5" w:rsidP="006F0CB5"/>
    <w:p w14:paraId="067DEF5C" w14:textId="77777777" w:rsidR="006F0CB5" w:rsidRDefault="006F0CB5" w:rsidP="006F0CB5">
      <w:r>
        <w:t>To live in a world but not of it (John 17:14–16) and to live distinctively takes courage. Is God calling us to be Daniels of this day? Living distinctively causes culture to be changed, and that ‘Kingdom culture’ starts with us. Let’s encourage each other to step into that.</w:t>
      </w:r>
    </w:p>
    <w:p w14:paraId="285449D5" w14:textId="77777777" w:rsidR="006F0CB5" w:rsidRDefault="006F0CB5" w:rsidP="006F0CB5"/>
    <w:p w14:paraId="74586F88" w14:textId="2DEE32B4" w:rsidR="00A03A2C" w:rsidRDefault="006F0CB5" w:rsidP="00DE1AB3">
      <w:r>
        <w:t>How can we live differently in a way where others can taste something of the difference God makes?</w:t>
      </w:r>
    </w:p>
    <w:p w14:paraId="7FBBAD56" w14:textId="77777777" w:rsidR="00A03A2C" w:rsidRDefault="00A03A2C" w:rsidP="00A03A2C">
      <w:pPr>
        <w:pStyle w:val="Heading2"/>
      </w:pPr>
      <w:r>
        <w:lastRenderedPageBreak/>
        <w:t>SONGS</w:t>
      </w:r>
    </w:p>
    <w:p w14:paraId="5DF5C309" w14:textId="77777777" w:rsidR="00A03A2C" w:rsidRDefault="00A03A2C" w:rsidP="00A03A2C"/>
    <w:p w14:paraId="13F5054D" w14:textId="77777777" w:rsidR="006F0CB5" w:rsidRDefault="006F0CB5" w:rsidP="006F0CB5">
      <w:pPr>
        <w:pStyle w:val="SongList"/>
      </w:pPr>
      <w:r w:rsidRPr="009B576D">
        <w:rPr>
          <w:i/>
          <w:iCs/>
        </w:rPr>
        <w:t>SASB</w:t>
      </w:r>
      <w:r>
        <w:t xml:space="preserve"> 521 ‘Standing by a purpose true [Dare to be a Daniel]’</w:t>
      </w:r>
    </w:p>
    <w:p w14:paraId="3E070C23" w14:textId="76B150BA" w:rsidR="006F0CB5" w:rsidRDefault="00894928" w:rsidP="006F0CB5">
      <w:pPr>
        <w:pStyle w:val="SongList"/>
        <w:numPr>
          <w:ilvl w:val="0"/>
          <w:numId w:val="0"/>
        </w:numPr>
        <w:ind w:left="720"/>
      </w:pPr>
      <w:hyperlink r:id="rId7" w:history="1">
        <w:r w:rsidR="006F0CB5" w:rsidRPr="002C397E">
          <w:rPr>
            <w:rStyle w:val="WebLinkChar"/>
          </w:rPr>
          <w:t>Lyric video</w:t>
        </w:r>
      </w:hyperlink>
      <w:r w:rsidR="006F0CB5">
        <w:t xml:space="preserve"> by Parkwood SDA Church (2:31)</w:t>
      </w:r>
    </w:p>
    <w:p w14:paraId="5062B099" w14:textId="548D636E" w:rsidR="006F0CB5" w:rsidRDefault="00894928" w:rsidP="006F0CB5">
      <w:pPr>
        <w:pStyle w:val="SongList"/>
        <w:numPr>
          <w:ilvl w:val="0"/>
          <w:numId w:val="0"/>
        </w:numPr>
        <w:ind w:left="720"/>
      </w:pPr>
      <w:hyperlink r:id="rId8" w:history="1">
        <w:r w:rsidR="006F0CB5" w:rsidRPr="002C397E">
          <w:rPr>
            <w:rStyle w:val="WebLinkChar"/>
          </w:rPr>
          <w:t>Lyric video</w:t>
        </w:r>
      </w:hyperlink>
      <w:r w:rsidR="006F0CB5">
        <w:t xml:space="preserve"> (American kids’ voices) by Piano and Soul (1:28) </w:t>
      </w:r>
    </w:p>
    <w:p w14:paraId="571FCEA9" w14:textId="4F2C57D0" w:rsidR="006F0CB5" w:rsidRDefault="00894928" w:rsidP="006F0CB5">
      <w:pPr>
        <w:pStyle w:val="SongList"/>
        <w:numPr>
          <w:ilvl w:val="0"/>
          <w:numId w:val="0"/>
        </w:numPr>
        <w:ind w:left="720"/>
      </w:pPr>
      <w:hyperlink r:id="rId9" w:history="1">
        <w:r w:rsidR="006F0CB5" w:rsidRPr="002C397E">
          <w:rPr>
            <w:rStyle w:val="WebLinkChar"/>
          </w:rPr>
          <w:t>Music video (no lyrics)</w:t>
        </w:r>
      </w:hyperlink>
      <w:r w:rsidR="006F0CB5">
        <w:t xml:space="preserve"> by West Kenya Union (2:37)</w:t>
      </w:r>
    </w:p>
    <w:p w14:paraId="2B70BE21" w14:textId="77777777" w:rsidR="006F0CB5" w:rsidRDefault="006F0CB5" w:rsidP="006F0CB5">
      <w:pPr>
        <w:pStyle w:val="SongList"/>
        <w:numPr>
          <w:ilvl w:val="0"/>
          <w:numId w:val="0"/>
        </w:numPr>
        <w:ind w:left="720"/>
      </w:pPr>
    </w:p>
    <w:p w14:paraId="1F3AB309" w14:textId="77777777" w:rsidR="006F0CB5" w:rsidRDefault="006F0CB5" w:rsidP="006F0CB5">
      <w:pPr>
        <w:pStyle w:val="SongList"/>
      </w:pPr>
      <w:r w:rsidRPr="009B576D">
        <w:rPr>
          <w:i/>
          <w:iCs/>
        </w:rPr>
        <w:t>SASB</w:t>
      </w:r>
      <w:r>
        <w:t xml:space="preserve"> 522 ‘Standing on the promises of Christ my King’</w:t>
      </w:r>
    </w:p>
    <w:p w14:paraId="6E0CCF43" w14:textId="4BD3F169" w:rsidR="006F0CB5" w:rsidRDefault="00894928" w:rsidP="006F0CB5">
      <w:pPr>
        <w:pStyle w:val="SongList"/>
        <w:numPr>
          <w:ilvl w:val="0"/>
          <w:numId w:val="0"/>
        </w:numPr>
        <w:ind w:left="720"/>
      </w:pPr>
      <w:hyperlink r:id="rId10" w:history="1">
        <w:r w:rsidR="006F0CB5" w:rsidRPr="002C397E">
          <w:rPr>
            <w:rStyle w:val="WebLinkChar"/>
          </w:rPr>
          <w:t>Brass instrumental lyric video</w:t>
        </w:r>
      </w:hyperlink>
      <w:r w:rsidR="006F0CB5">
        <w:t xml:space="preserve"> by Pendleton Corps (3:07)</w:t>
      </w:r>
    </w:p>
    <w:p w14:paraId="2A0C2432" w14:textId="59C608EB" w:rsidR="006F0CB5" w:rsidRDefault="00894928" w:rsidP="006F0CB5">
      <w:pPr>
        <w:pStyle w:val="SongList"/>
        <w:numPr>
          <w:ilvl w:val="0"/>
          <w:numId w:val="0"/>
        </w:numPr>
        <w:ind w:left="720"/>
      </w:pPr>
      <w:hyperlink r:id="rId11" w:history="1">
        <w:r w:rsidR="006F0CB5" w:rsidRPr="002C397E">
          <w:rPr>
            <w:rStyle w:val="WebLinkChar"/>
          </w:rPr>
          <w:t>Soloist and piano lyric video</w:t>
        </w:r>
      </w:hyperlink>
      <w:r w:rsidR="006F0CB5">
        <w:t xml:space="preserve"> by Scarborough Citadel (4:11)</w:t>
      </w:r>
    </w:p>
    <w:p w14:paraId="5DEBEA7E" w14:textId="409BBF7A" w:rsidR="006F0CB5" w:rsidRDefault="00894928" w:rsidP="006F0CB5">
      <w:pPr>
        <w:pStyle w:val="SongList"/>
        <w:numPr>
          <w:ilvl w:val="0"/>
          <w:numId w:val="0"/>
        </w:numPr>
        <w:ind w:left="720"/>
      </w:pPr>
      <w:hyperlink r:id="rId12" w:history="1">
        <w:r w:rsidR="006F0CB5" w:rsidRPr="002C397E">
          <w:rPr>
            <w:rStyle w:val="WebLinkChar"/>
          </w:rPr>
          <w:t>Lyric video</w:t>
        </w:r>
      </w:hyperlink>
      <w:r w:rsidR="006F0CB5" w:rsidRPr="002C397E">
        <w:rPr>
          <w:rStyle w:val="WebLinkChar"/>
        </w:rPr>
        <w:t xml:space="preserve"> </w:t>
      </w:r>
      <w:r w:rsidR="006F0CB5">
        <w:t>by Mark Parker-Randall (2:59)</w:t>
      </w:r>
    </w:p>
    <w:p w14:paraId="4C1C032B" w14:textId="77777777" w:rsidR="002C397E" w:rsidRDefault="002C397E" w:rsidP="006F0CB5">
      <w:pPr>
        <w:pStyle w:val="SongList"/>
        <w:numPr>
          <w:ilvl w:val="0"/>
          <w:numId w:val="0"/>
        </w:numPr>
        <w:ind w:left="720"/>
      </w:pPr>
    </w:p>
    <w:p w14:paraId="3E8FD36B" w14:textId="77777777" w:rsidR="006F0CB5" w:rsidRDefault="006F0CB5" w:rsidP="006F0CB5">
      <w:pPr>
        <w:pStyle w:val="SongList"/>
      </w:pPr>
      <w:r>
        <w:t>‘Way Maker’ by Sinach</w:t>
      </w:r>
    </w:p>
    <w:p w14:paraId="2EAE7C13" w14:textId="51BCC5A7" w:rsidR="006F0CB5" w:rsidRDefault="00894928" w:rsidP="006F0CB5">
      <w:pPr>
        <w:pStyle w:val="SongList"/>
        <w:numPr>
          <w:ilvl w:val="0"/>
          <w:numId w:val="0"/>
        </w:numPr>
        <w:ind w:left="720"/>
      </w:pPr>
      <w:hyperlink r:id="rId13" w:history="1">
        <w:r w:rsidR="006F0CB5" w:rsidRPr="002C397E">
          <w:rPr>
            <w:rStyle w:val="WebLinkChar"/>
          </w:rPr>
          <w:t>Gospel lyric video</w:t>
        </w:r>
      </w:hyperlink>
      <w:r w:rsidR="006F0CB5" w:rsidRPr="002C397E">
        <w:rPr>
          <w:rStyle w:val="WebLinkChar"/>
        </w:rPr>
        <w:t xml:space="preserve"> </w:t>
      </w:r>
      <w:r w:rsidR="006F0CB5">
        <w:t xml:space="preserve">feat Sinach uploaded by IAN (4:58) </w:t>
      </w:r>
    </w:p>
    <w:p w14:paraId="4BED1753" w14:textId="3E67BE5F" w:rsidR="006F0CB5" w:rsidRDefault="00894928" w:rsidP="006F0CB5">
      <w:pPr>
        <w:pStyle w:val="SongList"/>
        <w:numPr>
          <w:ilvl w:val="0"/>
          <w:numId w:val="0"/>
        </w:numPr>
        <w:ind w:left="720"/>
      </w:pPr>
      <w:hyperlink r:id="rId14" w:history="1">
        <w:r w:rsidR="006F0CB5" w:rsidRPr="002C397E">
          <w:rPr>
            <w:rStyle w:val="WebLinkChar"/>
          </w:rPr>
          <w:t>Official lyric video</w:t>
        </w:r>
      </w:hyperlink>
      <w:r w:rsidR="006F0CB5">
        <w:t xml:space="preserve"> feat Leeland by Integrity Music (3:23)</w:t>
      </w:r>
    </w:p>
    <w:p w14:paraId="769B5E71" w14:textId="6FFBC584" w:rsidR="00A03A2C" w:rsidRDefault="00894928" w:rsidP="002C397E">
      <w:pPr>
        <w:pStyle w:val="SongList"/>
        <w:numPr>
          <w:ilvl w:val="0"/>
          <w:numId w:val="0"/>
        </w:numPr>
        <w:ind w:left="720"/>
      </w:pPr>
      <w:hyperlink r:id="rId15" w:history="1">
        <w:r w:rsidR="006F0CB5" w:rsidRPr="002C397E">
          <w:rPr>
            <w:rStyle w:val="WebLinkChar"/>
          </w:rPr>
          <w:t>L</w:t>
        </w:r>
        <w:r w:rsidR="00DE1AB3">
          <w:rPr>
            <w:rStyle w:val="WebLinkChar"/>
          </w:rPr>
          <w:t>ive l</w:t>
        </w:r>
        <w:r w:rsidR="006F0CB5" w:rsidRPr="002C397E">
          <w:rPr>
            <w:rStyle w:val="WebLinkChar"/>
          </w:rPr>
          <w:t>yric video</w:t>
        </w:r>
      </w:hyperlink>
      <w:r w:rsidR="006F0CB5">
        <w:t xml:space="preserve"> by Hillsong United (8:32) </w:t>
      </w:r>
    </w:p>
    <w:p w14:paraId="21029A38" w14:textId="77777777" w:rsidR="002C397E" w:rsidRDefault="002C397E" w:rsidP="002C397E">
      <w:pPr>
        <w:pStyle w:val="SongList"/>
        <w:numPr>
          <w:ilvl w:val="0"/>
          <w:numId w:val="0"/>
        </w:numPr>
        <w:ind w:left="720"/>
      </w:pPr>
    </w:p>
    <w:p w14:paraId="4182F9AE" w14:textId="77777777" w:rsidR="00A03A2C" w:rsidRDefault="00A03A2C" w:rsidP="00A03A2C"/>
    <w:p w14:paraId="58B15FF3" w14:textId="77777777" w:rsidR="00A03A2C" w:rsidRPr="00322096" w:rsidRDefault="00A03A2C" w:rsidP="00A03A2C">
      <w:pPr>
        <w:pStyle w:val="Heading2"/>
      </w:pPr>
      <w:r>
        <w:t>WEBSITE AND CONTACT DETAILS</w:t>
      </w:r>
    </w:p>
    <w:p w14:paraId="27BAE204" w14:textId="77777777" w:rsidR="00A03A2C" w:rsidRDefault="00A03A2C" w:rsidP="00A03A2C"/>
    <w:p w14:paraId="477D8D24" w14:textId="77777777" w:rsidR="00A03A2C" w:rsidRDefault="00A03A2C" w:rsidP="00A03A2C">
      <w:pPr>
        <w:pStyle w:val="FMList"/>
      </w:pPr>
      <w:r>
        <w:t xml:space="preserve">Connect website: </w:t>
      </w:r>
      <w:hyperlink r:id="rId16" w:history="1">
        <w:r w:rsidRPr="005155A0">
          <w:rPr>
            <w:rStyle w:val="WebLinkChar"/>
          </w:rPr>
          <w:t>www.salvationarmy.org.uk/connect</w:t>
        </w:r>
      </w:hyperlink>
    </w:p>
    <w:p w14:paraId="369C882D" w14:textId="77777777" w:rsidR="00A03A2C" w:rsidRPr="00B07E13" w:rsidRDefault="00A03A2C" w:rsidP="00A03A2C">
      <w:pPr>
        <w:pStyle w:val="FMList"/>
        <w:rPr>
          <w:color w:val="1376BC"/>
        </w:rPr>
      </w:pPr>
      <w:r>
        <w:t xml:space="preserve">Family Ministries website: </w:t>
      </w:r>
      <w:hyperlink r:id="rId17" w:history="1">
        <w:r w:rsidRPr="005155A0">
          <w:rPr>
            <w:rStyle w:val="WebLinkChar"/>
          </w:rPr>
          <w:t>www.salvationarmy.org.uk/families</w:t>
        </w:r>
      </w:hyperlink>
    </w:p>
    <w:p w14:paraId="2E2107FB" w14:textId="77777777" w:rsidR="00A03A2C" w:rsidRDefault="00A03A2C" w:rsidP="00A03A2C">
      <w:pPr>
        <w:pStyle w:val="FMList"/>
      </w:pPr>
      <w:r>
        <w:t xml:space="preserve">Emails: </w:t>
      </w:r>
      <w:hyperlink r:id="rId18" w:history="1">
        <w:r w:rsidRPr="005155A0">
          <w:rPr>
            <w:rStyle w:val="WebLinkChar"/>
          </w:rPr>
          <w:t>familyministries@salvationarmy.org.uk</w:t>
        </w:r>
      </w:hyperlink>
    </w:p>
    <w:p w14:paraId="443BF5A9" w14:textId="77777777" w:rsidR="00A03A2C" w:rsidRDefault="00A03A2C" w:rsidP="00A03A2C">
      <w:pPr>
        <w:pStyle w:val="FMList"/>
      </w:pPr>
      <w:r>
        <w:t>Facebook: @sarmyfm</w:t>
      </w:r>
    </w:p>
    <w:p w14:paraId="4B4C2731" w14:textId="77777777" w:rsidR="00A03A2C" w:rsidRDefault="00A03A2C" w:rsidP="00A03A2C">
      <w:pPr>
        <w:pStyle w:val="FMList"/>
      </w:pPr>
      <w:r>
        <w:t>Twitter: @ukifamily</w:t>
      </w:r>
    </w:p>
    <w:p w14:paraId="438851A0" w14:textId="77777777" w:rsidR="00A03A2C" w:rsidRDefault="00A03A2C" w:rsidP="00A03A2C">
      <w:pPr>
        <w:pStyle w:val="FMList"/>
      </w:pPr>
      <w:r>
        <w:t>Instagram: safamily_ministries</w:t>
      </w:r>
    </w:p>
    <w:p w14:paraId="5FB04442" w14:textId="77777777" w:rsidR="00A03A2C" w:rsidRDefault="00A03A2C" w:rsidP="00A03A2C">
      <w:r>
        <w:rPr>
          <w:noProof/>
        </w:rPr>
        <w:drawing>
          <wp:anchor distT="0" distB="0" distL="114300" distR="114300" simplePos="0" relativeHeight="251658752" behindDoc="0" locked="0" layoutInCell="1" allowOverlap="1" wp14:anchorId="74B61729" wp14:editId="08A3734A">
            <wp:simplePos x="0" y="0"/>
            <wp:positionH relativeFrom="column">
              <wp:posOffset>1221475</wp:posOffset>
            </wp:positionH>
            <wp:positionV relativeFrom="paragraph">
              <wp:posOffset>168180</wp:posOffset>
            </wp:positionV>
            <wp:extent cx="3562533" cy="189239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3562533" cy="1892397"/>
                    </a:xfrm>
                    <a:prstGeom prst="rect">
                      <a:avLst/>
                    </a:prstGeom>
                  </pic:spPr>
                </pic:pic>
              </a:graphicData>
            </a:graphic>
            <wp14:sizeRelH relativeFrom="page">
              <wp14:pctWidth>0</wp14:pctWidth>
            </wp14:sizeRelH>
            <wp14:sizeRelV relativeFrom="page">
              <wp14:pctHeight>0</wp14:pctHeight>
            </wp14:sizeRelV>
          </wp:anchor>
        </w:drawing>
      </w:r>
    </w:p>
    <w:p w14:paraId="08378FB7" w14:textId="77777777" w:rsidR="00A03A2C" w:rsidRDefault="00A03A2C" w:rsidP="00A03A2C"/>
    <w:p w14:paraId="56911CFF" w14:textId="77777777" w:rsidR="00A03A2C" w:rsidRPr="00F024DA" w:rsidRDefault="00A03A2C" w:rsidP="00A03A2C"/>
    <w:p w14:paraId="18124159" w14:textId="77777777" w:rsidR="00A03A2C" w:rsidRPr="00F024DA" w:rsidRDefault="00A03A2C" w:rsidP="00A03A2C"/>
    <w:p w14:paraId="0F61BD97" w14:textId="77777777" w:rsidR="00A03A2C" w:rsidRDefault="00A03A2C" w:rsidP="00A03A2C">
      <w:pPr>
        <w:pStyle w:val="Prayer"/>
      </w:pPr>
    </w:p>
    <w:p w14:paraId="33B2FD8F" w14:textId="77777777" w:rsidR="00A03A2C" w:rsidRPr="004579B0" w:rsidRDefault="00A03A2C" w:rsidP="004579B0">
      <w:pPr>
        <w:pStyle w:val="PrayerHeading"/>
      </w:pPr>
    </w:p>
    <w:sectPr w:rsidR="00A03A2C" w:rsidRPr="004579B0" w:rsidSect="005E0430">
      <w:headerReference w:type="default" r:id="rId20"/>
      <w:pgSz w:w="11906" w:h="16838"/>
      <w:pgMar w:top="22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4C98D" w14:textId="77777777" w:rsidR="00C96FF1" w:rsidRDefault="00C96FF1" w:rsidP="001B692A">
      <w:r>
        <w:separator/>
      </w:r>
    </w:p>
  </w:endnote>
  <w:endnote w:type="continuationSeparator" w:id="0">
    <w:p w14:paraId="10BA840C" w14:textId="77777777" w:rsidR="00C96FF1" w:rsidRDefault="00C96FF1" w:rsidP="001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DA33" w14:textId="77777777" w:rsidR="00C96FF1" w:rsidRDefault="00C96FF1" w:rsidP="001B692A">
      <w:r>
        <w:separator/>
      </w:r>
    </w:p>
  </w:footnote>
  <w:footnote w:type="continuationSeparator" w:id="0">
    <w:p w14:paraId="708A2179" w14:textId="77777777" w:rsidR="00C96FF1" w:rsidRDefault="00C96FF1" w:rsidP="001B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43DF" w14:textId="77777777" w:rsidR="005E0430" w:rsidRDefault="005E0430" w:rsidP="001B692A">
    <w:pPr>
      <w:pStyle w:val="Header"/>
    </w:pPr>
    <w:r w:rsidRPr="00907289">
      <w:rPr>
        <w:noProof/>
      </w:rPr>
      <w:drawing>
        <wp:anchor distT="0" distB="0" distL="114300" distR="114300" simplePos="0" relativeHeight="251657728" behindDoc="0" locked="0" layoutInCell="1" allowOverlap="1" wp14:anchorId="67338E3D" wp14:editId="700A97BA">
          <wp:simplePos x="0" y="0"/>
          <wp:positionH relativeFrom="column">
            <wp:posOffset>4672741</wp:posOffset>
          </wp:positionH>
          <wp:positionV relativeFrom="paragraph">
            <wp:posOffset>22101</wp:posOffset>
          </wp:positionV>
          <wp:extent cx="1055520" cy="86040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5520" cy="860400"/>
                  </a:xfrm>
                  <a:prstGeom prst="rect">
                    <a:avLst/>
                  </a:prstGeom>
                </pic:spPr>
              </pic:pic>
            </a:graphicData>
          </a:graphic>
          <wp14:sizeRelH relativeFrom="page">
            <wp14:pctWidth>0</wp14:pctWidth>
          </wp14:sizeRelH>
          <wp14:sizeRelV relativeFrom="page">
            <wp14:pctHeight>0</wp14:pctHeight>
          </wp14:sizeRelV>
        </wp:anchor>
      </w:drawing>
    </w:r>
    <w:r w:rsidRPr="00907289">
      <w:rPr>
        <w:noProof/>
      </w:rPr>
      <w:drawing>
        <wp:anchor distT="0" distB="0" distL="114300" distR="114300" simplePos="0" relativeHeight="251656704" behindDoc="0" locked="0" layoutInCell="1" allowOverlap="1" wp14:anchorId="41C63660" wp14:editId="6C20DA69">
          <wp:simplePos x="0" y="0"/>
          <wp:positionH relativeFrom="column">
            <wp:posOffset>0</wp:posOffset>
          </wp:positionH>
          <wp:positionV relativeFrom="paragraph">
            <wp:posOffset>56515</wp:posOffset>
          </wp:positionV>
          <wp:extent cx="1980000" cy="853200"/>
          <wp:effectExtent l="0" t="57150" r="0" b="6159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clrChange>
                      <a:clrFrom>
                        <a:srgbClr val="FFFFFF"/>
                      </a:clrFrom>
                      <a:clrTo>
                        <a:srgbClr val="FFFFFF">
                          <a:alpha val="0"/>
                        </a:srgbClr>
                      </a:clrTo>
                    </a:clrChange>
                  </a:blip>
                  <a:stretch>
                    <a:fillRect/>
                  </a:stretch>
                </pic:blipFill>
                <pic:spPr>
                  <a:xfrm rot="21439514">
                    <a:off x="0" y="0"/>
                    <a:ext cx="1980000" cy="85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C44"/>
    <w:multiLevelType w:val="hybridMultilevel"/>
    <w:tmpl w:val="DEB209C4"/>
    <w:lvl w:ilvl="0" w:tplc="EEBEB65E">
      <w:start w:val="1"/>
      <w:numFmt w:val="bullet"/>
      <w:pStyle w:val="Resources2ResourcesLis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945D8F"/>
    <w:multiLevelType w:val="hybridMultilevel"/>
    <w:tmpl w:val="4498F7F8"/>
    <w:lvl w:ilvl="0" w:tplc="676C2486">
      <w:start w:val="1"/>
      <w:numFmt w:val="bullet"/>
      <w:pStyle w:val="ResourcesList1"/>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E4F0F4E"/>
    <w:multiLevelType w:val="hybridMultilevel"/>
    <w:tmpl w:val="484603B6"/>
    <w:lvl w:ilvl="0" w:tplc="E070D822">
      <w:start w:val="1"/>
      <w:numFmt w:val="bullet"/>
      <w:pStyle w:val="FMLis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66165FF"/>
    <w:multiLevelType w:val="hybridMultilevel"/>
    <w:tmpl w:val="801C2E52"/>
    <w:lvl w:ilvl="0" w:tplc="80884A1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6B50AF"/>
    <w:multiLevelType w:val="hybridMultilevel"/>
    <w:tmpl w:val="D6CAB154"/>
    <w:lvl w:ilvl="0" w:tplc="F3FA4CE6">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2737B2"/>
    <w:multiLevelType w:val="hybridMultilevel"/>
    <w:tmpl w:val="6F4AC4F2"/>
    <w:lvl w:ilvl="0" w:tplc="F266B712">
      <w:start w:val="1"/>
      <w:numFmt w:val="decimal"/>
      <w:pStyle w:val="QuizNumberedList"/>
      <w:lvlText w:val="%1."/>
      <w:lvlJc w:val="left"/>
      <w:pPr>
        <w:ind w:left="720" w:hanging="360"/>
      </w:pPr>
      <w:rPr>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147A03"/>
    <w:multiLevelType w:val="hybridMultilevel"/>
    <w:tmpl w:val="33E8A090"/>
    <w:lvl w:ilvl="0" w:tplc="22C06138">
      <w:start w:val="1"/>
      <w:numFmt w:val="bullet"/>
      <w:pStyle w:val="AdditionalResourcesLis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BB502F"/>
    <w:multiLevelType w:val="hybridMultilevel"/>
    <w:tmpl w:val="F966517A"/>
    <w:lvl w:ilvl="0" w:tplc="36F483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142825">
    <w:abstractNumId w:val="0"/>
  </w:num>
  <w:num w:numId="2" w16cid:durableId="47648303">
    <w:abstractNumId w:val="1"/>
  </w:num>
  <w:num w:numId="3" w16cid:durableId="1122915672">
    <w:abstractNumId w:val="6"/>
  </w:num>
  <w:num w:numId="4" w16cid:durableId="467286337">
    <w:abstractNumId w:val="4"/>
  </w:num>
  <w:num w:numId="5" w16cid:durableId="1016804301">
    <w:abstractNumId w:val="7"/>
  </w:num>
  <w:num w:numId="6" w16cid:durableId="388185607">
    <w:abstractNumId w:val="2"/>
  </w:num>
  <w:num w:numId="7" w16cid:durableId="694698496">
    <w:abstractNumId w:val="3"/>
  </w:num>
  <w:num w:numId="8" w16cid:durableId="917641109">
    <w:abstractNumId w:val="4"/>
  </w:num>
  <w:num w:numId="9" w16cid:durableId="423185904">
    <w:abstractNumId w:val="8"/>
  </w:num>
  <w:num w:numId="10" w16cid:durableId="1639258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F1"/>
    <w:rsid w:val="000150D6"/>
    <w:rsid w:val="000402A4"/>
    <w:rsid w:val="000A2A38"/>
    <w:rsid w:val="001201D0"/>
    <w:rsid w:val="001B692A"/>
    <w:rsid w:val="001B7E0E"/>
    <w:rsid w:val="002C397E"/>
    <w:rsid w:val="004115DD"/>
    <w:rsid w:val="004579B0"/>
    <w:rsid w:val="004B728B"/>
    <w:rsid w:val="004F098D"/>
    <w:rsid w:val="005E0430"/>
    <w:rsid w:val="005F6CB0"/>
    <w:rsid w:val="0060299F"/>
    <w:rsid w:val="00642450"/>
    <w:rsid w:val="00661521"/>
    <w:rsid w:val="006C6C98"/>
    <w:rsid w:val="006E34E8"/>
    <w:rsid w:val="006F0CB5"/>
    <w:rsid w:val="007521AF"/>
    <w:rsid w:val="00773DC1"/>
    <w:rsid w:val="0082672B"/>
    <w:rsid w:val="00894928"/>
    <w:rsid w:val="008A50B2"/>
    <w:rsid w:val="009B576D"/>
    <w:rsid w:val="00A03A2C"/>
    <w:rsid w:val="00B61382"/>
    <w:rsid w:val="00B94980"/>
    <w:rsid w:val="00BD7D28"/>
    <w:rsid w:val="00C32348"/>
    <w:rsid w:val="00C3370A"/>
    <w:rsid w:val="00C96FF1"/>
    <w:rsid w:val="00D54E8D"/>
    <w:rsid w:val="00D63907"/>
    <w:rsid w:val="00DC20FA"/>
    <w:rsid w:val="00DE1AB3"/>
    <w:rsid w:val="00DF41EF"/>
    <w:rsid w:val="00F14878"/>
    <w:rsid w:val="00FB1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8BA26"/>
  <w15:chartTrackingRefBased/>
  <w15:docId w15:val="{D29284F6-1AD2-4820-9732-F9673C89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2A"/>
    <w:pPr>
      <w:spacing w:after="0"/>
    </w:pPr>
    <w:rPr>
      <w:rFonts w:ascii="Trebuchet MS" w:hAnsi="Trebuchet MS"/>
      <w:sz w:val="24"/>
      <w:szCs w:val="24"/>
    </w:rPr>
  </w:style>
  <w:style w:type="paragraph" w:styleId="Heading1">
    <w:name w:val="heading 1"/>
    <w:basedOn w:val="Normal"/>
    <w:next w:val="Normal"/>
    <w:link w:val="Heading1Char"/>
    <w:uiPriority w:val="9"/>
    <w:qFormat/>
    <w:rsid w:val="001B692A"/>
    <w:pPr>
      <w:outlineLvl w:val="0"/>
    </w:pPr>
    <w:rPr>
      <w:b/>
      <w:bCs/>
      <w:sz w:val="48"/>
      <w:szCs w:val="48"/>
    </w:rPr>
  </w:style>
  <w:style w:type="paragraph" w:styleId="Heading2">
    <w:name w:val="heading 2"/>
    <w:basedOn w:val="Normal"/>
    <w:next w:val="Normal"/>
    <w:link w:val="Heading2Char"/>
    <w:uiPriority w:val="9"/>
    <w:unhideWhenUsed/>
    <w:qFormat/>
    <w:rsid w:val="00D54E8D"/>
    <w:pPr>
      <w:keepNext/>
      <w:keepLines/>
      <w:shd w:val="clear" w:color="auto" w:fill="1376BC"/>
      <w:spacing w:before="40"/>
      <w:outlineLvl w:val="1"/>
    </w:pPr>
    <w:rPr>
      <w:rFonts w:eastAsiaTheme="majorEastAsia" w:cstheme="majorBidi"/>
      <w:b/>
      <w:bCs/>
      <w:color w:val="FFFFFF" w:themeColor="background1"/>
      <w:sz w:val="28"/>
      <w:szCs w:val="28"/>
    </w:rPr>
  </w:style>
  <w:style w:type="paragraph" w:styleId="Heading3">
    <w:name w:val="heading 3"/>
    <w:basedOn w:val="Normal"/>
    <w:next w:val="Normal"/>
    <w:link w:val="Heading3Char"/>
    <w:uiPriority w:val="9"/>
    <w:unhideWhenUsed/>
    <w:qFormat/>
    <w:rsid w:val="0060299F"/>
    <w:pPr>
      <w:keepNext/>
      <w:keepLines/>
      <w:spacing w:before="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1B692A"/>
    <w:pPr>
      <w:keepNext/>
      <w:keepLines/>
      <w:spacing w:before="40"/>
      <w:outlineLvl w:val="3"/>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0B2"/>
    <w:rPr>
      <w:rFonts w:ascii="Trebuchet MS" w:hAnsi="Trebuchet MS"/>
      <w:b/>
      <w:color w:val="FFC072"/>
      <w:sz w:val="28"/>
      <w:u w:val="single"/>
    </w:rPr>
  </w:style>
  <w:style w:type="paragraph" w:styleId="Header">
    <w:name w:val="header"/>
    <w:basedOn w:val="Normal"/>
    <w:link w:val="HeaderChar"/>
    <w:uiPriority w:val="99"/>
    <w:unhideWhenUsed/>
    <w:rsid w:val="005E0430"/>
    <w:pPr>
      <w:tabs>
        <w:tab w:val="center" w:pos="4513"/>
        <w:tab w:val="right" w:pos="9026"/>
      </w:tabs>
      <w:spacing w:line="240" w:lineRule="auto"/>
    </w:pPr>
  </w:style>
  <w:style w:type="character" w:customStyle="1" w:styleId="HeaderChar">
    <w:name w:val="Header Char"/>
    <w:basedOn w:val="DefaultParagraphFont"/>
    <w:link w:val="Header"/>
    <w:uiPriority w:val="99"/>
    <w:rsid w:val="005E0430"/>
  </w:style>
  <w:style w:type="paragraph" w:styleId="Footer">
    <w:name w:val="footer"/>
    <w:basedOn w:val="Normal"/>
    <w:link w:val="FooterChar"/>
    <w:uiPriority w:val="99"/>
    <w:unhideWhenUsed/>
    <w:rsid w:val="005E0430"/>
    <w:pPr>
      <w:tabs>
        <w:tab w:val="center" w:pos="4513"/>
        <w:tab w:val="right" w:pos="9026"/>
      </w:tabs>
      <w:spacing w:line="240" w:lineRule="auto"/>
    </w:pPr>
  </w:style>
  <w:style w:type="character" w:customStyle="1" w:styleId="FooterChar">
    <w:name w:val="Footer Char"/>
    <w:basedOn w:val="DefaultParagraphFont"/>
    <w:link w:val="Footer"/>
    <w:uiPriority w:val="99"/>
    <w:rsid w:val="005E0430"/>
  </w:style>
  <w:style w:type="character" w:customStyle="1" w:styleId="Heading1Char">
    <w:name w:val="Heading 1 Char"/>
    <w:basedOn w:val="DefaultParagraphFont"/>
    <w:link w:val="Heading1"/>
    <w:uiPriority w:val="9"/>
    <w:rsid w:val="001B692A"/>
    <w:rPr>
      <w:b/>
      <w:bCs/>
      <w:sz w:val="48"/>
      <w:szCs w:val="48"/>
    </w:rPr>
  </w:style>
  <w:style w:type="paragraph" w:customStyle="1" w:styleId="ThemeTitle">
    <w:name w:val="Theme Title"/>
    <w:basedOn w:val="Normal"/>
    <w:link w:val="ThemeTitleChar"/>
    <w:autoRedefine/>
    <w:qFormat/>
    <w:rsid w:val="001B692A"/>
    <w:pPr>
      <w:jc w:val="right"/>
      <w:outlineLvl w:val="1"/>
    </w:pPr>
    <w:rPr>
      <w:b/>
      <w:bCs/>
      <w:color w:val="1376BC"/>
      <w:sz w:val="28"/>
      <w:szCs w:val="28"/>
    </w:rPr>
  </w:style>
  <w:style w:type="character" w:customStyle="1" w:styleId="ThemeTitleChar">
    <w:name w:val="Theme Title Char"/>
    <w:basedOn w:val="DefaultParagraphFont"/>
    <w:link w:val="ThemeTitle"/>
    <w:rsid w:val="001B692A"/>
    <w:rPr>
      <w:rFonts w:ascii="Trebuchet MS" w:hAnsi="Trebuchet MS"/>
      <w:b/>
      <w:bCs/>
      <w:color w:val="1376BC"/>
      <w:sz w:val="28"/>
      <w:szCs w:val="28"/>
    </w:rPr>
  </w:style>
  <w:style w:type="character" w:customStyle="1" w:styleId="Heading2Char">
    <w:name w:val="Heading 2 Char"/>
    <w:basedOn w:val="DefaultParagraphFont"/>
    <w:link w:val="Heading2"/>
    <w:uiPriority w:val="9"/>
    <w:rsid w:val="00D54E8D"/>
    <w:rPr>
      <w:rFonts w:ascii="Trebuchet MS" w:eastAsiaTheme="majorEastAsia" w:hAnsi="Trebuchet MS" w:cstheme="majorBidi"/>
      <w:b/>
      <w:bCs/>
      <w:color w:val="FFFFFF" w:themeColor="background1"/>
      <w:sz w:val="28"/>
      <w:szCs w:val="28"/>
      <w:shd w:val="clear" w:color="auto" w:fill="1376BC"/>
    </w:rPr>
  </w:style>
  <w:style w:type="paragraph" w:customStyle="1" w:styleId="ResourcesList1">
    <w:name w:val="Resources List 1"/>
    <w:basedOn w:val="ListParagraph"/>
    <w:link w:val="ResourcesList1Char"/>
    <w:autoRedefine/>
    <w:qFormat/>
    <w:rsid w:val="001B692A"/>
    <w:pPr>
      <w:numPr>
        <w:numId w:val="2"/>
      </w:numPr>
      <w:ind w:left="709"/>
      <w:outlineLvl w:val="1"/>
    </w:pPr>
  </w:style>
  <w:style w:type="character" w:customStyle="1" w:styleId="ResourcesList1Char">
    <w:name w:val="Resources List 1 Char"/>
    <w:basedOn w:val="DefaultParagraphFont"/>
    <w:link w:val="ResourcesList1"/>
    <w:rsid w:val="001B692A"/>
    <w:rPr>
      <w:rFonts w:ascii="Trebuchet MS" w:hAnsi="Trebuchet MS"/>
      <w:sz w:val="24"/>
      <w:szCs w:val="24"/>
    </w:rPr>
  </w:style>
  <w:style w:type="paragraph" w:customStyle="1" w:styleId="WebLink">
    <w:name w:val="Web Link"/>
    <w:basedOn w:val="Normal"/>
    <w:link w:val="WebLinkChar"/>
    <w:autoRedefine/>
    <w:qFormat/>
    <w:rsid w:val="001B692A"/>
    <w:pPr>
      <w:contextualSpacing/>
      <w:outlineLvl w:val="1"/>
    </w:pPr>
    <w:rPr>
      <w:b/>
      <w:bCs/>
      <w:color w:val="1376BC"/>
    </w:rPr>
  </w:style>
  <w:style w:type="character" w:customStyle="1" w:styleId="WebLinkChar">
    <w:name w:val="Web Link Char"/>
    <w:basedOn w:val="ResourcesList1Char"/>
    <w:link w:val="WebLink"/>
    <w:rsid w:val="001B692A"/>
    <w:rPr>
      <w:rFonts w:ascii="Trebuchet MS" w:hAnsi="Trebuchet MS"/>
      <w:b/>
      <w:bCs/>
      <w:color w:val="1376BC"/>
      <w:sz w:val="24"/>
      <w:szCs w:val="24"/>
    </w:rPr>
  </w:style>
  <w:style w:type="paragraph" w:customStyle="1" w:styleId="Resources2ResourcesList">
    <w:name w:val="Resources 2 Resources List"/>
    <w:basedOn w:val="Normal"/>
    <w:link w:val="Resources2ResourcesListChar"/>
    <w:rsid w:val="001B692A"/>
    <w:pPr>
      <w:numPr>
        <w:numId w:val="1"/>
      </w:numPr>
      <w:outlineLvl w:val="1"/>
    </w:pPr>
  </w:style>
  <w:style w:type="paragraph" w:styleId="ListParagraph">
    <w:name w:val="List Paragraph"/>
    <w:basedOn w:val="Normal"/>
    <w:link w:val="ListParagraphChar"/>
    <w:autoRedefine/>
    <w:uiPriority w:val="34"/>
    <w:qFormat/>
    <w:rsid w:val="004B728B"/>
    <w:pPr>
      <w:numPr>
        <w:numId w:val="8"/>
      </w:numPr>
    </w:pPr>
  </w:style>
  <w:style w:type="character" w:customStyle="1" w:styleId="Heading4Char">
    <w:name w:val="Heading 4 Char"/>
    <w:basedOn w:val="DefaultParagraphFont"/>
    <w:link w:val="Heading4"/>
    <w:uiPriority w:val="9"/>
    <w:rsid w:val="001B692A"/>
    <w:rPr>
      <w:rFonts w:ascii="Trebuchet MS" w:eastAsiaTheme="majorEastAsia" w:hAnsi="Trebuchet MS" w:cstheme="majorBidi"/>
      <w:b/>
      <w:bCs/>
      <w:sz w:val="24"/>
      <w:szCs w:val="24"/>
    </w:rPr>
  </w:style>
  <w:style w:type="paragraph" w:customStyle="1" w:styleId="AdditionalResourcesList">
    <w:name w:val="Additional Resources List"/>
    <w:basedOn w:val="ResourcesList1"/>
    <w:autoRedefine/>
    <w:qFormat/>
    <w:rsid w:val="001B692A"/>
    <w:pPr>
      <w:numPr>
        <w:numId w:val="3"/>
      </w:numPr>
    </w:pPr>
  </w:style>
  <w:style w:type="paragraph" w:customStyle="1" w:styleId="Warningtext">
    <w:name w:val="Warning text"/>
    <w:basedOn w:val="ResourcesList1"/>
    <w:autoRedefine/>
    <w:qFormat/>
    <w:rsid w:val="001B692A"/>
    <w:pPr>
      <w:numPr>
        <w:numId w:val="0"/>
      </w:numPr>
    </w:pPr>
    <w:rPr>
      <w:b/>
      <w:bCs/>
    </w:rPr>
  </w:style>
  <w:style w:type="paragraph" w:customStyle="1" w:styleId="Additionalresources">
    <w:name w:val="Additional resources"/>
    <w:basedOn w:val="Normal"/>
    <w:autoRedefine/>
    <w:qFormat/>
    <w:rsid w:val="001B692A"/>
    <w:rPr>
      <w:b/>
      <w:bCs/>
    </w:rPr>
  </w:style>
  <w:style w:type="character" w:customStyle="1" w:styleId="Heading3Char">
    <w:name w:val="Heading 3 Char"/>
    <w:basedOn w:val="DefaultParagraphFont"/>
    <w:link w:val="Heading3"/>
    <w:uiPriority w:val="9"/>
    <w:rsid w:val="0060299F"/>
    <w:rPr>
      <w:rFonts w:ascii="Trebuchet MS" w:eastAsiaTheme="majorEastAsia" w:hAnsi="Trebuchet MS" w:cstheme="majorBidi"/>
      <w:b/>
      <w:bCs/>
      <w:sz w:val="28"/>
      <w:szCs w:val="28"/>
    </w:rPr>
  </w:style>
  <w:style w:type="paragraph" w:customStyle="1" w:styleId="LongQuote">
    <w:name w:val="Long Quote"/>
    <w:basedOn w:val="Normal"/>
    <w:link w:val="LongQuoteChar"/>
    <w:autoRedefine/>
    <w:qFormat/>
    <w:rsid w:val="00661521"/>
    <w:pPr>
      <w:ind w:left="720" w:right="720"/>
      <w:outlineLvl w:val="1"/>
    </w:pPr>
  </w:style>
  <w:style w:type="paragraph" w:customStyle="1" w:styleId="AuthorReference">
    <w:name w:val="Author Reference"/>
    <w:basedOn w:val="LongQuote"/>
    <w:link w:val="AuthorReferenceChar"/>
    <w:autoRedefine/>
    <w:qFormat/>
    <w:rsid w:val="00661521"/>
    <w:pPr>
      <w:spacing w:after="240"/>
      <w:ind w:right="0"/>
      <w:jc w:val="right"/>
    </w:pPr>
  </w:style>
  <w:style w:type="character" w:customStyle="1" w:styleId="LongQuoteChar">
    <w:name w:val="Long Quote Char"/>
    <w:basedOn w:val="DefaultParagraphFont"/>
    <w:link w:val="LongQuote"/>
    <w:rsid w:val="00661521"/>
    <w:rPr>
      <w:rFonts w:ascii="Trebuchet MS" w:hAnsi="Trebuchet MS"/>
      <w:sz w:val="24"/>
      <w:szCs w:val="24"/>
    </w:rPr>
  </w:style>
  <w:style w:type="character" w:customStyle="1" w:styleId="AuthorReferenceChar">
    <w:name w:val="Author Reference Char"/>
    <w:basedOn w:val="LongQuoteChar"/>
    <w:link w:val="AuthorReference"/>
    <w:rsid w:val="00661521"/>
    <w:rPr>
      <w:rFonts w:ascii="Trebuchet MS" w:hAnsi="Trebuchet MS"/>
      <w:sz w:val="24"/>
      <w:szCs w:val="24"/>
    </w:rPr>
  </w:style>
  <w:style w:type="character" w:customStyle="1" w:styleId="ListParagraphChar">
    <w:name w:val="List Paragraph Char"/>
    <w:basedOn w:val="DefaultParagraphFont"/>
    <w:link w:val="ListParagraph"/>
    <w:uiPriority w:val="34"/>
    <w:rsid w:val="004B728B"/>
    <w:rPr>
      <w:rFonts w:ascii="Trebuchet MS" w:hAnsi="Trebuchet MS"/>
      <w:sz w:val="24"/>
      <w:szCs w:val="24"/>
    </w:rPr>
  </w:style>
  <w:style w:type="paragraph" w:customStyle="1" w:styleId="Resource">
    <w:name w:val="Resource"/>
    <w:basedOn w:val="Normal"/>
    <w:qFormat/>
    <w:rsid w:val="00FB17B7"/>
    <w:pPr>
      <w:outlineLvl w:val="1"/>
    </w:pPr>
    <w:rPr>
      <w:i/>
      <w:iCs/>
    </w:rPr>
  </w:style>
  <w:style w:type="paragraph" w:customStyle="1" w:styleId="Bibleheading">
    <w:name w:val="Bible heading"/>
    <w:basedOn w:val="Heading1"/>
    <w:link w:val="BibleheadingChar"/>
    <w:autoRedefine/>
    <w:qFormat/>
    <w:rsid w:val="000150D6"/>
    <w:pPr>
      <w:spacing w:line="240" w:lineRule="auto"/>
      <w:contextualSpacing/>
    </w:pPr>
    <w:rPr>
      <w:rFonts w:eastAsiaTheme="majorEastAsia" w:cstheme="majorBidi"/>
      <w:spacing w:val="-10"/>
      <w:kern w:val="28"/>
      <w:sz w:val="28"/>
      <w:szCs w:val="28"/>
    </w:rPr>
  </w:style>
  <w:style w:type="character" w:customStyle="1" w:styleId="BibleheadingChar">
    <w:name w:val="Bible heading Char"/>
    <w:basedOn w:val="ResourcesList1Char"/>
    <w:link w:val="Bibleheading"/>
    <w:rsid w:val="000150D6"/>
    <w:rPr>
      <w:rFonts w:ascii="Trebuchet MS" w:eastAsiaTheme="majorEastAsia" w:hAnsi="Trebuchet MS" w:cstheme="majorBidi"/>
      <w:b/>
      <w:bCs/>
      <w:spacing w:val="-10"/>
      <w:kern w:val="28"/>
      <w:sz w:val="28"/>
      <w:szCs w:val="28"/>
    </w:rPr>
  </w:style>
  <w:style w:type="paragraph" w:customStyle="1" w:styleId="Biblereading">
    <w:name w:val="Bible reading"/>
    <w:basedOn w:val="Heading4"/>
    <w:autoRedefine/>
    <w:qFormat/>
    <w:rsid w:val="006C6C98"/>
    <w:pPr>
      <w:jc w:val="right"/>
    </w:pPr>
    <w:rPr>
      <w:b w:val="0"/>
      <w:bCs w:val="0"/>
    </w:rPr>
  </w:style>
  <w:style w:type="paragraph" w:customStyle="1" w:styleId="PrayerHeading">
    <w:name w:val="Prayer Heading"/>
    <w:basedOn w:val="Normal"/>
    <w:autoRedefine/>
    <w:qFormat/>
    <w:rsid w:val="004579B0"/>
    <w:rPr>
      <w:b/>
      <w:bCs/>
      <w:sz w:val="28"/>
      <w:szCs w:val="28"/>
    </w:rPr>
  </w:style>
  <w:style w:type="paragraph" w:customStyle="1" w:styleId="Prayer">
    <w:name w:val="Prayer"/>
    <w:basedOn w:val="Normal"/>
    <w:link w:val="PrayerChar"/>
    <w:qFormat/>
    <w:rsid w:val="00A03A2C"/>
    <w:pPr>
      <w:ind w:left="720" w:right="804"/>
      <w:outlineLvl w:val="1"/>
    </w:pPr>
  </w:style>
  <w:style w:type="character" w:customStyle="1" w:styleId="PrayerChar">
    <w:name w:val="Prayer Char"/>
    <w:basedOn w:val="DefaultParagraphFont"/>
    <w:link w:val="Prayer"/>
    <w:rsid w:val="00A03A2C"/>
    <w:rPr>
      <w:rFonts w:ascii="Trebuchet MS" w:hAnsi="Trebuchet MS"/>
      <w:sz w:val="24"/>
      <w:szCs w:val="24"/>
    </w:rPr>
  </w:style>
  <w:style w:type="paragraph" w:customStyle="1" w:styleId="SongList">
    <w:name w:val="Song List"/>
    <w:basedOn w:val="ListParagraph"/>
    <w:autoRedefine/>
    <w:qFormat/>
    <w:rsid w:val="00A03A2C"/>
    <w:pPr>
      <w:numPr>
        <w:numId w:val="5"/>
      </w:numPr>
      <w:spacing w:line="240" w:lineRule="auto"/>
    </w:pPr>
    <w:rPr>
      <w:shd w:val="clear" w:color="auto" w:fill="FFFFFF"/>
    </w:rPr>
  </w:style>
  <w:style w:type="paragraph" w:customStyle="1" w:styleId="FMList">
    <w:name w:val="FM List"/>
    <w:basedOn w:val="ListParagraph"/>
    <w:autoRedefine/>
    <w:qFormat/>
    <w:rsid w:val="00A03A2C"/>
    <w:pPr>
      <w:numPr>
        <w:numId w:val="6"/>
      </w:numPr>
      <w:outlineLvl w:val="1"/>
    </w:pPr>
  </w:style>
  <w:style w:type="paragraph" w:customStyle="1" w:styleId="BibleQuoteLong">
    <w:name w:val="Bible Quote Long"/>
    <w:basedOn w:val="LongQuote"/>
    <w:autoRedefine/>
    <w:qFormat/>
    <w:rsid w:val="00642450"/>
    <w:pPr>
      <w:ind w:hanging="360"/>
    </w:pPr>
  </w:style>
  <w:style w:type="paragraph" w:customStyle="1" w:styleId="QuizNumberedList">
    <w:name w:val="Quiz Numbered List"/>
    <w:basedOn w:val="Normal"/>
    <w:autoRedefine/>
    <w:qFormat/>
    <w:rsid w:val="002C397E"/>
    <w:pPr>
      <w:numPr>
        <w:numId w:val="10"/>
      </w:numPr>
    </w:pPr>
  </w:style>
  <w:style w:type="paragraph" w:customStyle="1" w:styleId="ResourceList2">
    <w:name w:val="Resource List 2"/>
    <w:basedOn w:val="Resources2ResourcesList"/>
    <w:link w:val="ResourceList2Char"/>
    <w:qFormat/>
    <w:rsid w:val="00DC20FA"/>
  </w:style>
  <w:style w:type="character" w:customStyle="1" w:styleId="Resources2ResourcesListChar">
    <w:name w:val="Resources 2 Resources List Char"/>
    <w:basedOn w:val="DefaultParagraphFont"/>
    <w:link w:val="Resources2ResourcesList"/>
    <w:rsid w:val="00DC20FA"/>
    <w:rPr>
      <w:rFonts w:ascii="Trebuchet MS" w:hAnsi="Trebuchet MS"/>
      <w:sz w:val="24"/>
      <w:szCs w:val="24"/>
    </w:rPr>
  </w:style>
  <w:style w:type="character" w:customStyle="1" w:styleId="ResourceList2Char">
    <w:name w:val="Resource List 2 Char"/>
    <w:basedOn w:val="Resources2ResourcesListChar"/>
    <w:link w:val="ResourceList2"/>
    <w:rsid w:val="00DC20FA"/>
    <w:rPr>
      <w:rFonts w:ascii="Trebuchet MS" w:hAnsi="Trebuchet MS"/>
      <w:sz w:val="24"/>
      <w:szCs w:val="24"/>
    </w:rPr>
  </w:style>
  <w:style w:type="character" w:styleId="UnresolvedMention">
    <w:name w:val="Unresolved Mention"/>
    <w:basedOn w:val="DefaultParagraphFont"/>
    <w:uiPriority w:val="99"/>
    <w:semiHidden/>
    <w:unhideWhenUsed/>
    <w:rsid w:val="006F0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MP3Whv91VQ0" TargetMode="External"/><Relationship Id="rId13" Type="http://schemas.openxmlformats.org/officeDocument/2006/relationships/hyperlink" Target="http://www.youtube.com/watch?v=POXo4BQp7lU" TargetMode="External"/><Relationship Id="rId18" Type="http://schemas.openxmlformats.org/officeDocument/2006/relationships/hyperlink" Target="mailto:familyministries@salvationarmy.org.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youtube.com/watch?v=NRlTmfyelXc" TargetMode="External"/><Relationship Id="rId12" Type="http://schemas.openxmlformats.org/officeDocument/2006/relationships/hyperlink" Target="http://www.youtube.com/watch?v=yqKKerbZH-0" TargetMode="External"/><Relationship Id="rId17" Type="http://schemas.openxmlformats.org/officeDocument/2006/relationships/hyperlink" Target="http://www.salvationarmy.org.uk/families" TargetMode="External"/><Relationship Id="rId2" Type="http://schemas.openxmlformats.org/officeDocument/2006/relationships/styles" Target="styles.xml"/><Relationship Id="rId16" Type="http://schemas.openxmlformats.org/officeDocument/2006/relationships/hyperlink" Target="http://www.salvationarmy.org.uk/connec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K-Sc9kH06G8&amp;t=11s" TargetMode="External"/><Relationship Id="rId5" Type="http://schemas.openxmlformats.org/officeDocument/2006/relationships/footnotes" Target="footnotes.xml"/><Relationship Id="rId15" Type="http://schemas.openxmlformats.org/officeDocument/2006/relationships/hyperlink" Target="http://www.youtube.com/watch?v=hWdA9D_OZE0" TargetMode="External"/><Relationship Id="rId10" Type="http://schemas.openxmlformats.org/officeDocument/2006/relationships/hyperlink" Target="http://www.youtube.com/watch?v=nRibuWMg5BU"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youtube.com/watch?v=uLADB2mqAos" TargetMode="External"/><Relationship Id="rId14" Type="http://schemas.openxmlformats.org/officeDocument/2006/relationships/hyperlink" Target="http://www.youtube.com/watch?v=29IxnsqOkmQ"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5\03%20Design\Connect%20Template%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Template 2025</Template>
  <TotalTime>16</TotalTime>
  <Pages>4</Pages>
  <Words>1151</Words>
  <Characters>5252</Characters>
  <Application>Microsoft Office Word</Application>
  <DocSecurity>0</DocSecurity>
  <Lines>175</Lines>
  <Paragraphs>100</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3</cp:revision>
  <cp:lastPrinted>2023-06-02T10:48:00Z</cp:lastPrinted>
  <dcterms:created xsi:type="dcterms:W3CDTF">2025-02-14T12:07:00Z</dcterms:created>
  <dcterms:modified xsi:type="dcterms:W3CDTF">2025-02-14T14:46:00Z</dcterms:modified>
</cp:coreProperties>
</file>